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31" w:rsidRPr="00EE0B8C" w:rsidRDefault="00947031" w:rsidP="00EE0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0B8C">
        <w:rPr>
          <w:rFonts w:ascii="Times New Roman" w:hAnsi="Times New Roman" w:cs="Times New Roman"/>
          <w:b/>
          <w:bCs/>
          <w:sz w:val="24"/>
          <w:szCs w:val="24"/>
        </w:rPr>
        <w:t>Wniosek o przyznanie świadczenia ratowniczego</w:t>
      </w:r>
    </w:p>
    <w:tbl>
      <w:tblPr>
        <w:tblW w:w="99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3"/>
        <w:gridCol w:w="7"/>
        <w:gridCol w:w="1979"/>
        <w:gridCol w:w="707"/>
        <w:gridCol w:w="143"/>
        <w:gridCol w:w="1275"/>
        <w:gridCol w:w="568"/>
        <w:gridCol w:w="282"/>
        <w:gridCol w:w="567"/>
        <w:gridCol w:w="10"/>
        <w:gridCol w:w="14"/>
        <w:gridCol w:w="533"/>
        <w:gridCol w:w="11"/>
        <w:gridCol w:w="485"/>
        <w:gridCol w:w="11"/>
        <w:gridCol w:w="26"/>
        <w:gridCol w:w="2597"/>
      </w:tblGrid>
      <w:tr w:rsidR="00947031" w:rsidRPr="008A46C5">
        <w:trPr>
          <w:trHeight w:val="388"/>
        </w:trPr>
        <w:tc>
          <w:tcPr>
            <w:tcW w:w="9918" w:type="dxa"/>
            <w:gridSpan w:val="17"/>
            <w:tcBorders>
              <w:bottom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Heading2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A. ADNOTACJE URZĘDOWE</w:t>
            </w:r>
            <w:r w:rsidRPr="008A46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8A46C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(wypełnia właściwa komenda powiatowa/miejska Państwowej Straży Pożarnej)</w:t>
            </w:r>
          </w:p>
        </w:tc>
      </w:tr>
      <w:tr w:rsidR="00947031" w:rsidRPr="008A46C5">
        <w:tc>
          <w:tcPr>
            <w:tcW w:w="703" w:type="dxa"/>
            <w:tcBorders>
              <w:top w:val="nil"/>
            </w:tcBorders>
            <w:shd w:val="clear" w:color="auto" w:fill="F2F2F2"/>
          </w:tcPr>
          <w:p w:rsidR="00947031" w:rsidRPr="008A46C5" w:rsidRDefault="00947031" w:rsidP="008A46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5" w:type="dxa"/>
            <w:gridSpan w:val="16"/>
            <w:shd w:val="clear" w:color="auto" w:fill="F2F2F2"/>
          </w:tcPr>
          <w:p w:rsidR="00947031" w:rsidRPr="008A46C5" w:rsidRDefault="00947031" w:rsidP="008A46C5">
            <w:pPr>
              <w:shd w:val="clear" w:color="auto" w:fill="F2F2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Wniosek wpłynął do Komendy Powiatowej Pańs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twowej Straży Pożarnej w Kraśniku</w:t>
            </w: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 xml:space="preserve"> dnia _____________ </w:t>
            </w:r>
          </w:p>
          <w:p w:rsidR="00947031" w:rsidRPr="008A46C5" w:rsidRDefault="00947031" w:rsidP="008A46C5">
            <w:pPr>
              <w:shd w:val="clear" w:color="auto" w:fill="F2F2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31" w:rsidRPr="008A46C5" w:rsidRDefault="00947031" w:rsidP="008A46C5">
            <w:pPr>
              <w:shd w:val="clear" w:color="auto" w:fill="F2F2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Został zarejestrowany pod numerem _____________</w:t>
            </w:r>
          </w:p>
          <w:p w:rsidR="00947031" w:rsidRPr="008A46C5" w:rsidRDefault="00947031" w:rsidP="008A46C5">
            <w:pPr>
              <w:shd w:val="clear" w:color="auto" w:fill="F2F2F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031" w:rsidRPr="008A46C5" w:rsidRDefault="00947031" w:rsidP="008A46C5">
            <w:pPr>
              <w:shd w:val="clear" w:color="auto" w:fill="F2F2F2"/>
              <w:spacing w:after="0" w:line="240" w:lineRule="auto"/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947031" w:rsidRPr="008A46C5" w:rsidRDefault="00947031" w:rsidP="008A46C5">
            <w:pPr>
              <w:spacing w:after="0" w:line="240" w:lineRule="auto"/>
              <w:ind w:left="49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(pieczątka służbowa i podpis)</w:t>
            </w:r>
          </w:p>
          <w:p w:rsidR="00947031" w:rsidRPr="008A46C5" w:rsidRDefault="00947031" w:rsidP="008A46C5">
            <w:pPr>
              <w:spacing w:after="0" w:line="240" w:lineRule="auto"/>
              <w:ind w:left="4956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47031" w:rsidRPr="008A46C5">
        <w:trPr>
          <w:trHeight w:val="299"/>
        </w:trPr>
        <w:tc>
          <w:tcPr>
            <w:tcW w:w="9918" w:type="dxa"/>
            <w:gridSpan w:val="17"/>
          </w:tcPr>
          <w:p w:rsidR="00947031" w:rsidRPr="008A46C5" w:rsidRDefault="00947031" w:rsidP="008A46C5">
            <w:pPr>
              <w:pStyle w:val="Heading3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Wnoszę o przyznanie świadczenia ratowniczego </w:t>
            </w:r>
            <w:r w:rsidRPr="008A46C5">
              <w:rPr>
                <w:rFonts w:ascii="Times New Roman" w:hAnsi="Times New Roman" w:cs="Times New Roman"/>
                <w:i/>
                <w:iCs/>
                <w:color w:val="auto"/>
                <w:sz w:val="16"/>
                <w:szCs w:val="16"/>
              </w:rPr>
              <w:t>(wnioskodawca wypełnia część „B” druku WIELKIMI LITERAMI)</w:t>
            </w:r>
          </w:p>
        </w:tc>
      </w:tr>
      <w:tr w:rsidR="00947031" w:rsidRPr="008A46C5">
        <w:trPr>
          <w:trHeight w:val="275"/>
        </w:trPr>
        <w:tc>
          <w:tcPr>
            <w:tcW w:w="9918" w:type="dxa"/>
            <w:gridSpan w:val="17"/>
            <w:tcBorders>
              <w:bottom w:val="nil"/>
            </w:tcBorders>
            <w:shd w:val="clear" w:color="auto" w:fill="F2F2F2"/>
          </w:tcPr>
          <w:p w:rsidR="00947031" w:rsidRPr="008A46C5" w:rsidRDefault="00947031" w:rsidP="008A46C5">
            <w:pPr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B.1. DANE PERSONALNE</w:t>
            </w:r>
          </w:p>
        </w:tc>
      </w:tr>
      <w:tr w:rsidR="00947031" w:rsidRPr="008A46C5">
        <w:trPr>
          <w:trHeight w:val="560"/>
        </w:trPr>
        <w:tc>
          <w:tcPr>
            <w:tcW w:w="703" w:type="dxa"/>
            <w:vMerge w:val="restart"/>
            <w:tcBorders>
              <w:top w:val="nil"/>
            </w:tcBorders>
            <w:shd w:val="clear" w:color="auto" w:fill="F2F2F2"/>
          </w:tcPr>
          <w:p w:rsidR="00947031" w:rsidRPr="008A46C5" w:rsidRDefault="00947031" w:rsidP="008A46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7"/>
          </w:tcPr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4" w:type="dxa"/>
            <w:gridSpan w:val="9"/>
          </w:tcPr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Pierwsze imię</w:t>
            </w:r>
          </w:p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31" w:rsidRPr="008A46C5">
        <w:trPr>
          <w:trHeight w:val="512"/>
        </w:trPr>
        <w:tc>
          <w:tcPr>
            <w:tcW w:w="703" w:type="dxa"/>
            <w:vMerge/>
            <w:shd w:val="clear" w:color="auto" w:fill="F2F2F2"/>
          </w:tcPr>
          <w:p w:rsidR="00947031" w:rsidRPr="008A46C5" w:rsidRDefault="00947031" w:rsidP="008A46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Drugie imię</w:t>
            </w:r>
          </w:p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5"/>
          </w:tcPr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8"/>
          </w:tcPr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Numer PESEL</w:t>
            </w:r>
          </w:p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31" w:rsidRPr="008A46C5">
        <w:trPr>
          <w:trHeight w:val="702"/>
        </w:trPr>
        <w:tc>
          <w:tcPr>
            <w:tcW w:w="703" w:type="dxa"/>
            <w:vMerge/>
            <w:shd w:val="clear" w:color="auto" w:fill="F2F2F2"/>
          </w:tcPr>
          <w:p w:rsidR="00947031" w:rsidRPr="008A46C5" w:rsidRDefault="00947031" w:rsidP="008A46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5"/>
          </w:tcPr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46C5">
              <w:rPr>
                <w:rFonts w:ascii="Times New Roman" w:hAnsi="Times New Roman" w:cs="Times New Roman"/>
                <w:sz w:val="18"/>
                <w:szCs w:val="18"/>
              </w:rPr>
              <w:t>Seria i nr dowodu osobistego / Numer paszportu</w:t>
            </w:r>
            <w:r w:rsidRPr="008A46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*)</w:t>
            </w:r>
            <w:r w:rsidRPr="008A46C5">
              <w:rPr>
                <w:rFonts w:ascii="Times New Roman" w:hAnsi="Times New Roman" w:cs="Times New Roman"/>
                <w:sz w:val="18"/>
                <w:szCs w:val="18"/>
              </w:rPr>
              <w:t xml:space="preserve"> (należy wypełnić, jeśli nie nadano numeru PESEL</w:t>
            </w:r>
          </w:p>
          <w:p w:rsidR="00947031" w:rsidRPr="008A46C5" w:rsidRDefault="00947031" w:rsidP="00A7097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1" w:type="dxa"/>
            <w:gridSpan w:val="9"/>
          </w:tcPr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Telefon kontaktowy</w:t>
            </w:r>
            <w:r w:rsidRPr="008A46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**)</w:t>
            </w:r>
          </w:p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  <w:gridSpan w:val="2"/>
          </w:tcPr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Adres email</w:t>
            </w:r>
            <w:r w:rsidRPr="008A46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**)</w:t>
            </w:r>
          </w:p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31" w:rsidRPr="008A46C5">
        <w:trPr>
          <w:trHeight w:val="278"/>
        </w:trPr>
        <w:tc>
          <w:tcPr>
            <w:tcW w:w="9918" w:type="dxa"/>
            <w:gridSpan w:val="17"/>
            <w:tcBorders>
              <w:bottom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B.2. ADRES ZAMIESZKANIA</w:t>
            </w:r>
          </w:p>
        </w:tc>
      </w:tr>
      <w:tr w:rsidR="00947031" w:rsidRPr="008A46C5">
        <w:trPr>
          <w:trHeight w:val="548"/>
        </w:trPr>
        <w:tc>
          <w:tcPr>
            <w:tcW w:w="710" w:type="dxa"/>
            <w:gridSpan w:val="2"/>
            <w:vMerge w:val="restart"/>
            <w:tcBorders>
              <w:top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gridSpan w:val="5"/>
          </w:tcPr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gridSpan w:val="9"/>
          </w:tcPr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31" w:rsidRPr="008A46C5">
        <w:trPr>
          <w:trHeight w:val="510"/>
        </w:trPr>
        <w:tc>
          <w:tcPr>
            <w:tcW w:w="710" w:type="dxa"/>
            <w:gridSpan w:val="2"/>
            <w:vMerge/>
            <w:tcBorders>
              <w:top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</w:tcPr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10"/>
          </w:tcPr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Gmina/Dzielnica</w:t>
            </w:r>
          </w:p>
          <w:p w:rsidR="00947031" w:rsidRPr="008A46C5" w:rsidRDefault="00947031" w:rsidP="003723D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31" w:rsidRPr="008A46C5">
        <w:trPr>
          <w:trHeight w:val="490"/>
        </w:trPr>
        <w:tc>
          <w:tcPr>
            <w:tcW w:w="710" w:type="dxa"/>
            <w:gridSpan w:val="2"/>
            <w:vMerge/>
            <w:tcBorders>
              <w:top w:val="nil"/>
              <w:bottom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3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2" w:type="dxa"/>
            <w:gridSpan w:val="5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7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Nazwa państwa</w:t>
            </w:r>
          </w:p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31" w:rsidRPr="008A46C5">
        <w:trPr>
          <w:trHeight w:val="278"/>
        </w:trPr>
        <w:tc>
          <w:tcPr>
            <w:tcW w:w="9918" w:type="dxa"/>
            <w:gridSpan w:val="17"/>
            <w:tcBorders>
              <w:top w:val="nil"/>
              <w:bottom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B.3. ADRS DO KORENSPONDENCJI </w:t>
            </w:r>
            <w:r w:rsidRPr="008A46C5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(należy podać, jeżeli jest inny niż adres zamieszkania)</w:t>
            </w:r>
          </w:p>
        </w:tc>
      </w:tr>
      <w:tr w:rsidR="00947031" w:rsidRPr="008A46C5">
        <w:trPr>
          <w:trHeight w:val="516"/>
        </w:trPr>
        <w:tc>
          <w:tcPr>
            <w:tcW w:w="710" w:type="dxa"/>
            <w:gridSpan w:val="2"/>
            <w:vMerge w:val="restart"/>
            <w:tcBorders>
              <w:top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72" w:type="dxa"/>
            <w:gridSpan w:val="5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gridSpan w:val="7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Nr domu</w:t>
            </w:r>
          </w:p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4" w:type="dxa"/>
            <w:gridSpan w:val="3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Nr lokalu</w:t>
            </w:r>
          </w:p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31" w:rsidRPr="008A46C5">
        <w:trPr>
          <w:trHeight w:val="554"/>
        </w:trPr>
        <w:tc>
          <w:tcPr>
            <w:tcW w:w="710" w:type="dxa"/>
            <w:gridSpan w:val="2"/>
            <w:vMerge/>
            <w:tcBorders>
              <w:top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  <w:gridSpan w:val="9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gridSpan w:val="5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Gmina/Dzielnica</w:t>
            </w:r>
          </w:p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031" w:rsidRPr="008A46C5">
        <w:trPr>
          <w:trHeight w:val="530"/>
        </w:trPr>
        <w:tc>
          <w:tcPr>
            <w:tcW w:w="710" w:type="dxa"/>
            <w:gridSpan w:val="2"/>
            <w:vMerge/>
            <w:tcBorders>
              <w:top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29" w:type="dxa"/>
            <w:gridSpan w:val="3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Powiat</w:t>
            </w:r>
          </w:p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16" w:type="dxa"/>
            <w:gridSpan w:val="6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Województwo</w:t>
            </w:r>
          </w:p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63" w:type="dxa"/>
            <w:gridSpan w:val="6"/>
          </w:tcPr>
          <w:p w:rsidR="00947031" w:rsidRPr="008A46C5" w:rsidRDefault="00947031" w:rsidP="00842CE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Nazwa państwa</w:t>
            </w:r>
          </w:p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47031" w:rsidRPr="008A46C5">
        <w:trPr>
          <w:trHeight w:val="278"/>
        </w:trPr>
        <w:tc>
          <w:tcPr>
            <w:tcW w:w="9918" w:type="dxa"/>
            <w:gridSpan w:val="17"/>
            <w:tcBorders>
              <w:bottom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NoSpacing"/>
              <w:spacing w:before="4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4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8A46C5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2F2F2"/>
              </w:rPr>
              <w:t>B.4. DYSPOZYCJA WNIOSKODAWCY</w:t>
            </w:r>
          </w:p>
        </w:tc>
      </w:tr>
      <w:tr w:rsidR="00947031" w:rsidRPr="008A46C5">
        <w:trPr>
          <w:trHeight w:val="1990"/>
        </w:trPr>
        <w:tc>
          <w:tcPr>
            <w:tcW w:w="710" w:type="dxa"/>
            <w:gridSpan w:val="2"/>
            <w:tcBorders>
              <w:top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5"/>
          </w:tcPr>
          <w:p w:rsidR="00947031" w:rsidRPr="008A46C5" w:rsidRDefault="00947031" w:rsidP="008A46C5">
            <w:pPr>
              <w:pStyle w:val="NoSpacing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A46C5">
              <w:rPr>
                <w:rFonts w:ascii="Times New Roman" w:hAnsi="Times New Roman" w:cs="Times New Roman"/>
                <w:sz w:val="18"/>
                <w:szCs w:val="18"/>
              </w:rPr>
              <w:t>Świadczenie ratownicze proszę przekazywać na wskazany adres zamieszkania / adres do korespondencji / poniższy rachunek bankowy</w:t>
            </w:r>
            <w:r w:rsidRPr="008A46C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*)***)</w:t>
            </w:r>
            <w:r w:rsidRPr="008A46C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47031" w:rsidRPr="008A46C5" w:rsidRDefault="00947031" w:rsidP="0095775A">
            <w:pPr>
              <w:pStyle w:val="NoSpacing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947031" w:rsidRPr="008A46C5" w:rsidRDefault="00947031" w:rsidP="0095775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46C5">
              <w:rPr>
                <w:rFonts w:ascii="Times New Roman" w:hAnsi="Times New Roman" w:cs="Times New Roman"/>
                <w:sz w:val="18"/>
                <w:szCs w:val="18"/>
              </w:rPr>
              <w:t>adres: …………………………………………………………………………………………………………………………</w:t>
            </w:r>
          </w:p>
          <w:p w:rsidR="00947031" w:rsidRPr="008A46C5" w:rsidRDefault="00947031" w:rsidP="0095775A">
            <w:pPr>
              <w:pStyle w:val="NoSpacing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:rsidR="00947031" w:rsidRPr="008A46C5" w:rsidRDefault="00947031" w:rsidP="0095775A">
            <w:pPr>
              <w:pStyle w:val="NoSpacing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p w:rsidR="00947031" w:rsidRPr="008A46C5" w:rsidRDefault="00947031" w:rsidP="0095775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A46C5">
              <w:rPr>
                <w:rFonts w:ascii="Times New Roman" w:hAnsi="Times New Roman" w:cs="Times New Roman"/>
                <w:sz w:val="18"/>
                <w:szCs w:val="18"/>
              </w:rPr>
              <w:t>numer rachunku bankowego:</w:t>
            </w:r>
          </w:p>
          <w:p w:rsidR="00947031" w:rsidRPr="008A46C5" w:rsidRDefault="00947031" w:rsidP="0095775A">
            <w:pPr>
              <w:pStyle w:val="NoSpacing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4"/>
              <w:gridCol w:w="345"/>
              <w:gridCol w:w="344"/>
              <w:gridCol w:w="345"/>
            </w:tblGrid>
            <w:tr w:rsidR="00947031" w:rsidRPr="008A46C5">
              <w:trPr>
                <w:trHeight w:val="355"/>
              </w:trPr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47031" w:rsidRPr="008A46C5" w:rsidRDefault="00947031" w:rsidP="0095775A">
            <w:pPr>
              <w:pStyle w:val="NoSpacing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47031" w:rsidRPr="008A46C5" w:rsidRDefault="00947031" w:rsidP="0095775A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A46C5">
              <w:rPr>
                <w:rFonts w:ascii="Times New Roman" w:hAnsi="Times New Roman" w:cs="Times New Roman"/>
                <w:sz w:val="18"/>
                <w:szCs w:val="18"/>
              </w:rPr>
              <w:t>Nazwa banku:</w:t>
            </w:r>
            <w:r w:rsidRPr="008A46C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  <w:p w:rsidR="00947031" w:rsidRPr="008A46C5" w:rsidRDefault="00947031" w:rsidP="0095775A">
            <w:pPr>
              <w:pStyle w:val="NoSpacing"/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</w:pPr>
          </w:p>
        </w:tc>
      </w:tr>
      <w:tr w:rsidR="00947031" w:rsidRPr="008A46C5">
        <w:trPr>
          <w:trHeight w:val="278"/>
        </w:trPr>
        <w:tc>
          <w:tcPr>
            <w:tcW w:w="9918" w:type="dxa"/>
            <w:gridSpan w:val="17"/>
            <w:tcBorders>
              <w:top w:val="nil"/>
              <w:bottom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NoSpacing"/>
              <w:spacing w:before="4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A46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B.5. ZAŁĄCZNIKI: </w:t>
            </w:r>
            <w:r w:rsidRPr="008A46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****)</w:t>
            </w:r>
          </w:p>
        </w:tc>
      </w:tr>
      <w:tr w:rsidR="00947031" w:rsidRPr="008A46C5">
        <w:trPr>
          <w:trHeight w:val="618"/>
        </w:trPr>
        <w:tc>
          <w:tcPr>
            <w:tcW w:w="710" w:type="dxa"/>
            <w:gridSpan w:val="2"/>
            <w:tcBorders>
              <w:top w:val="nil"/>
            </w:tcBorders>
            <w:shd w:val="clear" w:color="auto" w:fill="F2F2F2"/>
          </w:tcPr>
          <w:p w:rsidR="00947031" w:rsidRPr="008A46C5" w:rsidRDefault="00947031" w:rsidP="008A46C5">
            <w:pPr>
              <w:pStyle w:val="Heading3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208" w:type="dxa"/>
            <w:gridSpan w:val="15"/>
            <w:vAlign w:val="center"/>
          </w:tcPr>
          <w:p w:rsidR="00947031" w:rsidRPr="008A46C5" w:rsidRDefault="00947031" w:rsidP="008A46C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947031" w:rsidRPr="008A46C5">
        <w:trPr>
          <w:trHeight w:val="1210"/>
        </w:trPr>
        <w:tc>
          <w:tcPr>
            <w:tcW w:w="9918" w:type="dxa"/>
            <w:gridSpan w:val="17"/>
          </w:tcPr>
          <w:p w:rsidR="00947031" w:rsidRPr="008A46C5" w:rsidRDefault="00947031" w:rsidP="008A46C5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46C5">
              <w:rPr>
                <w:rFonts w:ascii="Times New Roman" w:hAnsi="Times New Roman" w:cs="Times New Roman"/>
                <w:sz w:val="18"/>
                <w:szCs w:val="18"/>
              </w:rPr>
              <w:t>Wyrażam zgodę na przetwarzanie moich danych osobowych w zakresie niezbędnym do rozpatrzenia wniosku oraz wypłaty i obsługi świadczenia ratowniczego.</w:t>
            </w:r>
          </w:p>
          <w:p w:rsidR="00947031" w:rsidRPr="008A46C5" w:rsidRDefault="00947031" w:rsidP="008A46C5">
            <w:pPr>
              <w:pStyle w:val="NoSpacing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47031" w:rsidRPr="008A46C5" w:rsidRDefault="00947031" w:rsidP="008A46C5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tbl>
            <w:tblPr>
              <w:tblW w:w="0" w:type="auto"/>
              <w:tblLook w:val="00A0"/>
            </w:tblPr>
            <w:tblGrid>
              <w:gridCol w:w="3713"/>
              <w:gridCol w:w="5989"/>
            </w:tblGrid>
            <w:tr w:rsidR="00947031" w:rsidRPr="008A46C5">
              <w:tc>
                <w:tcPr>
                  <w:tcW w:w="3713" w:type="dxa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A46C5">
                    <w:rPr>
                      <w:rFonts w:ascii="Times New Roman" w:hAnsi="Times New Roman" w:cs="Times New Roman"/>
                      <w:sz w:val="15"/>
                      <w:szCs w:val="15"/>
                    </w:rPr>
                    <w:t>……………………………………</w:t>
                  </w:r>
                </w:p>
              </w:tc>
              <w:tc>
                <w:tcPr>
                  <w:tcW w:w="5989" w:type="dxa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A46C5">
                    <w:rPr>
                      <w:rFonts w:ascii="Times New Roman" w:hAnsi="Times New Roman" w:cs="Times New Roman"/>
                      <w:sz w:val="15"/>
                      <w:szCs w:val="15"/>
                    </w:rPr>
                    <w:t>……………………………………………………………………………………………………</w:t>
                  </w:r>
                </w:p>
              </w:tc>
            </w:tr>
            <w:tr w:rsidR="00947031" w:rsidRPr="008A46C5">
              <w:tc>
                <w:tcPr>
                  <w:tcW w:w="3713" w:type="dxa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A46C5">
                    <w:rPr>
                      <w:rFonts w:ascii="Times New Roman" w:hAnsi="Times New Roman" w:cs="Times New Roman"/>
                      <w:sz w:val="15"/>
                      <w:szCs w:val="15"/>
                    </w:rPr>
                    <w:t>(miejscowość, data)</w:t>
                  </w:r>
                </w:p>
              </w:tc>
              <w:tc>
                <w:tcPr>
                  <w:tcW w:w="5989" w:type="dxa"/>
                </w:tcPr>
                <w:p w:rsidR="00947031" w:rsidRPr="008A46C5" w:rsidRDefault="00947031" w:rsidP="008A46C5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8A46C5">
                    <w:rPr>
                      <w:rFonts w:ascii="Times New Roman" w:hAnsi="Times New Roman" w:cs="Times New Roman"/>
                      <w:sz w:val="15"/>
                      <w:szCs w:val="15"/>
                    </w:rPr>
                    <w:t>(podpis wnioskodawcy / przedstawiciela ustawowego / pełnomocnika / opiekuna prawnego</w:t>
                  </w:r>
                  <w:r w:rsidRPr="008A46C5">
                    <w:rPr>
                      <w:rFonts w:ascii="Times New Roman" w:hAnsi="Times New Roman" w:cs="Times New Roman"/>
                      <w:sz w:val="15"/>
                      <w:szCs w:val="15"/>
                      <w:vertAlign w:val="superscript"/>
                    </w:rPr>
                    <w:t>*)</w:t>
                  </w:r>
                  <w:r w:rsidRPr="008A46C5">
                    <w:rPr>
                      <w:rFonts w:ascii="Times New Roman" w:hAnsi="Times New Roman" w:cs="Times New Roman"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947031" w:rsidRPr="008A46C5" w:rsidRDefault="00947031" w:rsidP="008A46C5">
            <w:pPr>
              <w:pStyle w:val="NoSpacing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:rsidR="00947031" w:rsidRPr="00F52ABF" w:rsidRDefault="00947031" w:rsidP="00BD03A9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-106" w:type="dxa"/>
        <w:tblLook w:val="00A0"/>
      </w:tblPr>
      <w:tblGrid>
        <w:gridCol w:w="566"/>
        <w:gridCol w:w="9355"/>
      </w:tblGrid>
      <w:tr w:rsidR="00947031" w:rsidRPr="008A46C5">
        <w:tc>
          <w:tcPr>
            <w:tcW w:w="566" w:type="dxa"/>
          </w:tcPr>
          <w:p w:rsidR="00947031" w:rsidRPr="008A46C5" w:rsidRDefault="00947031" w:rsidP="008A46C5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*)</w:t>
            </w:r>
          </w:p>
        </w:tc>
        <w:tc>
          <w:tcPr>
            <w:tcW w:w="9355" w:type="dxa"/>
          </w:tcPr>
          <w:p w:rsidR="00947031" w:rsidRPr="008A46C5" w:rsidRDefault="00947031" w:rsidP="008A46C5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Niepotrzebne skreślić.</w:t>
            </w:r>
          </w:p>
        </w:tc>
      </w:tr>
      <w:tr w:rsidR="00947031" w:rsidRPr="008A46C5">
        <w:tc>
          <w:tcPr>
            <w:tcW w:w="566" w:type="dxa"/>
          </w:tcPr>
          <w:p w:rsidR="00947031" w:rsidRPr="008A46C5" w:rsidRDefault="00947031" w:rsidP="008A46C5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**)</w:t>
            </w:r>
          </w:p>
        </w:tc>
        <w:tc>
          <w:tcPr>
            <w:tcW w:w="9355" w:type="dxa"/>
          </w:tcPr>
          <w:p w:rsidR="00947031" w:rsidRPr="008A46C5" w:rsidRDefault="00947031" w:rsidP="008A46C5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Dane dodatkowe, których podanie nie jest wymagane.</w:t>
            </w:r>
          </w:p>
        </w:tc>
      </w:tr>
      <w:tr w:rsidR="00947031" w:rsidRPr="008A46C5">
        <w:tc>
          <w:tcPr>
            <w:tcW w:w="566" w:type="dxa"/>
          </w:tcPr>
          <w:p w:rsidR="00947031" w:rsidRPr="008A46C5" w:rsidRDefault="00947031" w:rsidP="008A46C5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***)</w:t>
            </w:r>
          </w:p>
        </w:tc>
        <w:tc>
          <w:tcPr>
            <w:tcW w:w="9355" w:type="dxa"/>
          </w:tcPr>
          <w:p w:rsidR="00947031" w:rsidRPr="008A46C5" w:rsidRDefault="00947031" w:rsidP="008A46C5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W przypadku niedokonania wyboru, świadczenie będzie przekazywane na wskazany adres zamieszkania.</w:t>
            </w:r>
          </w:p>
        </w:tc>
      </w:tr>
      <w:tr w:rsidR="00947031" w:rsidRPr="008A46C5">
        <w:trPr>
          <w:trHeight w:val="1067"/>
        </w:trPr>
        <w:tc>
          <w:tcPr>
            <w:tcW w:w="566" w:type="dxa"/>
          </w:tcPr>
          <w:p w:rsidR="00947031" w:rsidRPr="008A46C5" w:rsidRDefault="00947031" w:rsidP="008A46C5">
            <w:pPr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****)</w:t>
            </w:r>
          </w:p>
        </w:tc>
        <w:tc>
          <w:tcPr>
            <w:tcW w:w="9355" w:type="dxa"/>
          </w:tcPr>
          <w:p w:rsidR="00947031" w:rsidRPr="008A46C5" w:rsidRDefault="00947031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W przypadkach, o których mowa w art. 50 ust. 3 pkt 2 i 3 ustawy z dnia 17 grudnia 2021 r. o ochotniczych strażach pożarnych (Dz. U. poz. 2490), należy załączyć pisemne oświadczenie 3 świadków potwierdzające bezpośredni udział w działaniach ratowniczych:</w:t>
            </w:r>
          </w:p>
          <w:p w:rsidR="00947031" w:rsidRPr="008A46C5" w:rsidRDefault="00947031" w:rsidP="008A46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Oświadczenie 1 świadka …………………………… /</w:t>
            </w:r>
            <w:r w:rsidRPr="008A46C5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imię i nazwisko/</w:t>
            </w: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;</w:t>
            </w:r>
          </w:p>
          <w:p w:rsidR="00947031" w:rsidRPr="008A46C5" w:rsidRDefault="00947031" w:rsidP="008A46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Oświadczenie 2 świadka …………………………… /</w:t>
            </w:r>
            <w:r w:rsidRPr="008A46C5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imię i nazwisko/</w:t>
            </w: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;</w:t>
            </w:r>
          </w:p>
          <w:p w:rsidR="00947031" w:rsidRPr="008A46C5" w:rsidRDefault="00947031" w:rsidP="008A46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Oświadczenie 3 świadka …………………………… /</w:t>
            </w:r>
            <w:r w:rsidRPr="008A46C5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imię i nazwisko/</w:t>
            </w: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>;</w:t>
            </w:r>
          </w:p>
          <w:p w:rsidR="00947031" w:rsidRPr="008A46C5" w:rsidRDefault="00947031" w:rsidP="008A4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8A46C5">
              <w:rPr>
                <w:rFonts w:ascii="Times New Roman" w:hAnsi="Times New Roman" w:cs="Times New Roman"/>
                <w:sz w:val="15"/>
                <w:szCs w:val="15"/>
              </w:rPr>
              <w:t xml:space="preserve">Każde z trzech oświadczeń potwierdza wójt (burmistrz, prezydent miasta) pod względem ich wiarygodności (dotyczy to wnioskodawców, którzy wykonywali działania ratownicze do dnia 31 grudnia 2011 r. lub od 1 stycznia 2012 r. do dnia 31 grudnia 2021 r.). Do wniosku nie dołącza się załączników w postaci pisemnych oświadczeń świadków, w przypadku gdy Państwowa Straż Pożarna dysponuje danymi potwierdzającymi bezpośredni udział wnioskodawcy w działaniach ratowniczych (art. 50 ust. 3 pkt 1 i 2 ustawy z dnia 17 grudnia 2021 r. o ochotniczych strażach pożarnych). </w:t>
            </w:r>
          </w:p>
        </w:tc>
      </w:tr>
    </w:tbl>
    <w:p w:rsidR="00947031" w:rsidRPr="00BD03A9" w:rsidRDefault="00947031" w:rsidP="00BD03A9">
      <w:pPr>
        <w:rPr>
          <w:rFonts w:ascii="Times New Roman" w:hAnsi="Times New Roman" w:cs="Times New Roman"/>
          <w:sz w:val="2"/>
          <w:szCs w:val="2"/>
          <w:vertAlign w:val="superscript"/>
        </w:rPr>
      </w:pPr>
    </w:p>
    <w:sectPr w:rsidR="00947031" w:rsidRPr="00BD03A9" w:rsidSect="00433764">
      <w:type w:val="continuous"/>
      <w:pgSz w:w="11905" w:h="16837"/>
      <w:pgMar w:top="624" w:right="99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31" w:rsidRDefault="00947031" w:rsidP="008C75C8">
      <w:pPr>
        <w:spacing w:after="0" w:line="240" w:lineRule="auto"/>
      </w:pPr>
      <w:r>
        <w:separator/>
      </w:r>
    </w:p>
  </w:endnote>
  <w:endnote w:type="continuationSeparator" w:id="0">
    <w:p w:rsidR="00947031" w:rsidRDefault="00947031" w:rsidP="008C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31" w:rsidRDefault="00947031" w:rsidP="008C75C8">
      <w:pPr>
        <w:spacing w:after="0" w:line="240" w:lineRule="auto"/>
      </w:pPr>
      <w:r>
        <w:separator/>
      </w:r>
    </w:p>
  </w:footnote>
  <w:footnote w:type="continuationSeparator" w:id="0">
    <w:p w:rsidR="00947031" w:rsidRDefault="00947031" w:rsidP="008C7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673"/>
    <w:multiLevelType w:val="hybridMultilevel"/>
    <w:tmpl w:val="6F2205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86FF6"/>
    <w:multiLevelType w:val="hybridMultilevel"/>
    <w:tmpl w:val="76ECC5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F2BD8"/>
    <w:multiLevelType w:val="hybridMultilevel"/>
    <w:tmpl w:val="8A62636A"/>
    <w:lvl w:ilvl="0" w:tplc="8BA0EC86">
      <w:start w:val="1"/>
      <w:numFmt w:val="decimal"/>
      <w:lvlText w:val="%1)"/>
      <w:lvlJc w:val="left"/>
      <w:pPr>
        <w:ind w:left="722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2" w:hanging="360"/>
      </w:pPr>
    </w:lvl>
    <w:lvl w:ilvl="2" w:tplc="0415001B">
      <w:start w:val="1"/>
      <w:numFmt w:val="lowerRoman"/>
      <w:lvlText w:val="%3."/>
      <w:lvlJc w:val="right"/>
      <w:pPr>
        <w:ind w:left="2162" w:hanging="180"/>
      </w:pPr>
    </w:lvl>
    <w:lvl w:ilvl="3" w:tplc="0415000F">
      <w:start w:val="1"/>
      <w:numFmt w:val="decimal"/>
      <w:lvlText w:val="%4."/>
      <w:lvlJc w:val="left"/>
      <w:pPr>
        <w:ind w:left="2882" w:hanging="360"/>
      </w:pPr>
    </w:lvl>
    <w:lvl w:ilvl="4" w:tplc="04150019">
      <w:start w:val="1"/>
      <w:numFmt w:val="lowerLetter"/>
      <w:lvlText w:val="%5."/>
      <w:lvlJc w:val="left"/>
      <w:pPr>
        <w:ind w:left="3602" w:hanging="360"/>
      </w:pPr>
    </w:lvl>
    <w:lvl w:ilvl="5" w:tplc="0415001B">
      <w:start w:val="1"/>
      <w:numFmt w:val="lowerRoman"/>
      <w:lvlText w:val="%6."/>
      <w:lvlJc w:val="right"/>
      <w:pPr>
        <w:ind w:left="4322" w:hanging="180"/>
      </w:pPr>
    </w:lvl>
    <w:lvl w:ilvl="6" w:tplc="0415000F">
      <w:start w:val="1"/>
      <w:numFmt w:val="decimal"/>
      <w:lvlText w:val="%7."/>
      <w:lvlJc w:val="left"/>
      <w:pPr>
        <w:ind w:left="5042" w:hanging="360"/>
      </w:pPr>
    </w:lvl>
    <w:lvl w:ilvl="7" w:tplc="04150019">
      <w:start w:val="1"/>
      <w:numFmt w:val="lowerLetter"/>
      <w:lvlText w:val="%8."/>
      <w:lvlJc w:val="left"/>
      <w:pPr>
        <w:ind w:left="5762" w:hanging="360"/>
      </w:pPr>
    </w:lvl>
    <w:lvl w:ilvl="8" w:tplc="0415001B">
      <w:start w:val="1"/>
      <w:numFmt w:val="lowerRoman"/>
      <w:lvlText w:val="%9."/>
      <w:lvlJc w:val="right"/>
      <w:pPr>
        <w:ind w:left="6482" w:hanging="180"/>
      </w:pPr>
    </w:lvl>
  </w:abstractNum>
  <w:abstractNum w:abstractNumId="4">
    <w:nsid w:val="5B702E10"/>
    <w:multiLevelType w:val="hybridMultilevel"/>
    <w:tmpl w:val="87D0D456"/>
    <w:lvl w:ilvl="0" w:tplc="8BA0EC8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3FE"/>
    <w:rsid w:val="001254A8"/>
    <w:rsid w:val="00161F60"/>
    <w:rsid w:val="00244008"/>
    <w:rsid w:val="003723DB"/>
    <w:rsid w:val="003B0E8B"/>
    <w:rsid w:val="003F687B"/>
    <w:rsid w:val="004114CB"/>
    <w:rsid w:val="00433764"/>
    <w:rsid w:val="00461438"/>
    <w:rsid w:val="004638D8"/>
    <w:rsid w:val="0059216E"/>
    <w:rsid w:val="005D55E5"/>
    <w:rsid w:val="00686177"/>
    <w:rsid w:val="0069094A"/>
    <w:rsid w:val="006A32D5"/>
    <w:rsid w:val="007418C2"/>
    <w:rsid w:val="007A03AD"/>
    <w:rsid w:val="00842CEC"/>
    <w:rsid w:val="008A46C5"/>
    <w:rsid w:val="008C75C8"/>
    <w:rsid w:val="009242C7"/>
    <w:rsid w:val="00947031"/>
    <w:rsid w:val="00955B3A"/>
    <w:rsid w:val="0095775A"/>
    <w:rsid w:val="009823FE"/>
    <w:rsid w:val="00A46B4D"/>
    <w:rsid w:val="00A7097E"/>
    <w:rsid w:val="00A7270B"/>
    <w:rsid w:val="00B03F22"/>
    <w:rsid w:val="00B45CFC"/>
    <w:rsid w:val="00BA2D00"/>
    <w:rsid w:val="00BD03A9"/>
    <w:rsid w:val="00C02628"/>
    <w:rsid w:val="00CD0FA5"/>
    <w:rsid w:val="00E47D83"/>
    <w:rsid w:val="00EA19F0"/>
    <w:rsid w:val="00ED23E9"/>
    <w:rsid w:val="00EE0B8C"/>
    <w:rsid w:val="00F42E4D"/>
    <w:rsid w:val="00F52ABF"/>
    <w:rsid w:val="00F9438F"/>
    <w:rsid w:val="00FE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3A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23FE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23FE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55E5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23FE"/>
    <w:rPr>
      <w:rFonts w:ascii="Calibri Light" w:hAnsi="Calibri Light" w:cs="Calibri Light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23FE"/>
    <w:rPr>
      <w:rFonts w:ascii="Calibri Light" w:hAnsi="Calibri Light" w:cs="Calibri Light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55E5"/>
    <w:rPr>
      <w:rFonts w:ascii="Calibri Light" w:hAnsi="Calibri Light" w:cs="Calibri Light"/>
      <w:color w:val="1F3763"/>
      <w:sz w:val="24"/>
      <w:szCs w:val="24"/>
    </w:rPr>
  </w:style>
  <w:style w:type="table" w:styleId="TableGrid">
    <w:name w:val="Table Grid"/>
    <w:basedOn w:val="TableNormal"/>
    <w:uiPriority w:val="99"/>
    <w:rsid w:val="009823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823FE"/>
    <w:pPr>
      <w:ind w:left="720"/>
    </w:pPr>
  </w:style>
  <w:style w:type="paragraph" w:styleId="NoSpacing">
    <w:name w:val="No Spacing"/>
    <w:uiPriority w:val="99"/>
    <w:qFormat/>
    <w:rsid w:val="00BA2D00"/>
    <w:rPr>
      <w:rFonts w:cs="Calibri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C75C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C75C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C75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415</Words>
  <Characters>2491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Kadry02</dc:creator>
  <cp:keywords/>
  <dc:description/>
  <cp:lastModifiedBy>ppp</cp:lastModifiedBy>
  <cp:revision>4</cp:revision>
  <dcterms:created xsi:type="dcterms:W3CDTF">2022-02-13T15:39:00Z</dcterms:created>
  <dcterms:modified xsi:type="dcterms:W3CDTF">2022-02-18T09:19:00Z</dcterms:modified>
</cp:coreProperties>
</file>