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DD" w:rsidRPr="00373B96" w:rsidRDefault="00FB02DD">
      <w:pPr>
        <w:rPr>
          <w:rFonts w:ascii="Times New Roman" w:hAnsi="Times New Roman" w:cs="Times New Roman"/>
          <w:sz w:val="36"/>
          <w:szCs w:val="36"/>
        </w:rPr>
      </w:pPr>
      <w:r w:rsidRPr="00373B96">
        <w:rPr>
          <w:rFonts w:ascii="Times New Roman" w:hAnsi="Times New Roman" w:cs="Times New Roman"/>
          <w:sz w:val="36"/>
          <w:szCs w:val="36"/>
        </w:rPr>
        <w:t xml:space="preserve">Powiatowy Urząd Pracy w Lublinie </w:t>
      </w:r>
      <w:r w:rsidR="003F22F3">
        <w:rPr>
          <w:rFonts w:ascii="Times New Roman" w:hAnsi="Times New Roman" w:cs="Times New Roman"/>
          <w:sz w:val="36"/>
          <w:szCs w:val="36"/>
        </w:rPr>
        <w:t>informuje o</w:t>
      </w:r>
      <w:r w:rsidRPr="00373B96">
        <w:rPr>
          <w:rFonts w:ascii="Times New Roman" w:hAnsi="Times New Roman" w:cs="Times New Roman"/>
          <w:sz w:val="36"/>
          <w:szCs w:val="36"/>
        </w:rPr>
        <w:t xml:space="preserve"> </w:t>
      </w:r>
      <w:r w:rsidR="003F22F3">
        <w:rPr>
          <w:rFonts w:ascii="Times New Roman" w:hAnsi="Times New Roman" w:cs="Times New Roman"/>
          <w:sz w:val="36"/>
          <w:szCs w:val="36"/>
        </w:rPr>
        <w:t>trwającym  naborze</w:t>
      </w:r>
      <w:bookmarkStart w:id="0" w:name="_GoBack"/>
      <w:bookmarkEnd w:id="0"/>
      <w:r w:rsidRPr="00373B96">
        <w:rPr>
          <w:rFonts w:ascii="Times New Roman" w:hAnsi="Times New Roman" w:cs="Times New Roman"/>
          <w:sz w:val="36"/>
          <w:szCs w:val="36"/>
        </w:rPr>
        <w:t xml:space="preserve"> wniosków o przyznanie środków</w:t>
      </w:r>
      <w:r w:rsidR="00F430E5" w:rsidRPr="00373B96">
        <w:rPr>
          <w:rFonts w:ascii="Times New Roman" w:hAnsi="Times New Roman" w:cs="Times New Roman"/>
          <w:sz w:val="36"/>
          <w:szCs w:val="36"/>
        </w:rPr>
        <w:t xml:space="preserve"> </w:t>
      </w:r>
      <w:r w:rsidR="00BE10C8" w:rsidRPr="00373B96">
        <w:rPr>
          <w:rFonts w:ascii="Times New Roman" w:hAnsi="Times New Roman" w:cs="Times New Roman"/>
          <w:sz w:val="36"/>
          <w:szCs w:val="36"/>
        </w:rPr>
        <w:t xml:space="preserve"> na podję</w:t>
      </w:r>
      <w:r w:rsidRPr="00373B96">
        <w:rPr>
          <w:rFonts w:ascii="Times New Roman" w:hAnsi="Times New Roman" w:cs="Times New Roman"/>
          <w:sz w:val="36"/>
          <w:szCs w:val="36"/>
        </w:rPr>
        <w:t>cie działalności gospodarczej</w:t>
      </w:r>
      <w:r w:rsidR="00F430E5" w:rsidRPr="00373B96">
        <w:rPr>
          <w:rFonts w:ascii="Times New Roman" w:hAnsi="Times New Roman" w:cs="Times New Roman"/>
          <w:sz w:val="36"/>
          <w:szCs w:val="36"/>
        </w:rPr>
        <w:t xml:space="preserve"> </w:t>
      </w:r>
      <w:r w:rsidR="00AD454D">
        <w:rPr>
          <w:rFonts w:ascii="Times New Roman" w:hAnsi="Times New Roman" w:cs="Times New Roman"/>
          <w:b/>
          <w:sz w:val="36"/>
          <w:szCs w:val="36"/>
          <w:u w:val="single"/>
        </w:rPr>
        <w:t xml:space="preserve">do </w:t>
      </w:r>
      <w:r w:rsidR="004947DC">
        <w:rPr>
          <w:rFonts w:ascii="Times New Roman" w:hAnsi="Times New Roman" w:cs="Times New Roman"/>
          <w:b/>
          <w:sz w:val="36"/>
          <w:szCs w:val="36"/>
          <w:u w:val="single"/>
        </w:rPr>
        <w:t>wyczerpania środków zarezerwowanych na 2021 rok</w:t>
      </w:r>
      <w:r w:rsidRPr="00373B96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430E5" w:rsidRPr="00BE0686" w:rsidRDefault="00F430E5" w:rsidP="00F430E5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FB02DD" w:rsidRDefault="00FB02DD" w:rsidP="008955CB">
      <w:pPr>
        <w:shd w:val="clear" w:color="auto" w:fill="FFFFFF"/>
        <w:spacing w:after="0" w:line="24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BE0686">
        <w:rPr>
          <w:rFonts w:ascii="Times New Roman" w:hAnsi="Times New Roman" w:cs="Times New Roman"/>
          <w:sz w:val="28"/>
          <w:szCs w:val="28"/>
        </w:rPr>
        <w:t>Zainteresowane osoby prosimy o składanie</w:t>
      </w:r>
      <w:r w:rsidR="00F430E5" w:rsidRPr="00BE0686">
        <w:rPr>
          <w:rFonts w:ascii="Times New Roman" w:hAnsi="Times New Roman" w:cs="Times New Roman"/>
          <w:sz w:val="28"/>
          <w:szCs w:val="28"/>
        </w:rPr>
        <w:t xml:space="preserve"> kompletnych</w:t>
      </w:r>
      <w:r w:rsidRPr="00BE0686">
        <w:rPr>
          <w:rFonts w:ascii="Times New Roman" w:hAnsi="Times New Roman" w:cs="Times New Roman"/>
          <w:sz w:val="28"/>
          <w:szCs w:val="28"/>
        </w:rPr>
        <w:t xml:space="preserve"> wniosków</w:t>
      </w:r>
      <w:r w:rsidR="00F430E5" w:rsidRPr="00BE0686">
        <w:rPr>
          <w:rFonts w:ascii="Times New Roman" w:hAnsi="Times New Roman" w:cs="Times New Roman"/>
          <w:sz w:val="28"/>
          <w:szCs w:val="28"/>
        </w:rPr>
        <w:t xml:space="preserve"> </w:t>
      </w:r>
      <w:r w:rsidR="008955CB" w:rsidRPr="00BE0686">
        <w:rPr>
          <w:rFonts w:ascii="fira sans light" w:eastAsia="Times New Roman" w:hAnsi="fira sans light" w:cs="Times New Roman"/>
          <w:color w:val="333333"/>
          <w:sz w:val="28"/>
          <w:szCs w:val="28"/>
          <w:lang w:eastAsia="pl-PL"/>
        </w:rPr>
        <w:t>za pośrednictwem Elektronicznej Skrzynki Podawczej PUP w Lublinie dostępnej na Elektronicznej Platformie Usług Administracji Publicznej (</w:t>
      </w:r>
      <w:proofErr w:type="spellStart"/>
      <w:r w:rsidR="008955CB" w:rsidRPr="00BE0686">
        <w:rPr>
          <w:rFonts w:ascii="fira sans light" w:eastAsia="Times New Roman" w:hAnsi="fira sans light" w:cs="Times New Roman"/>
          <w:color w:val="333333"/>
          <w:sz w:val="28"/>
          <w:szCs w:val="28"/>
          <w:lang w:eastAsia="pl-PL"/>
        </w:rPr>
        <w:t>ePUAP</w:t>
      </w:r>
      <w:proofErr w:type="spellEnd"/>
      <w:r w:rsidR="008955CB" w:rsidRPr="00BE0686">
        <w:rPr>
          <w:rFonts w:ascii="fira sans light" w:eastAsia="Times New Roman" w:hAnsi="fira sans light" w:cs="Times New Roman"/>
          <w:color w:val="333333"/>
          <w:sz w:val="28"/>
          <w:szCs w:val="28"/>
          <w:lang w:eastAsia="pl-PL"/>
        </w:rPr>
        <w:t>) lub przez portal praca.gov.pl – jeżeli osoba posiada profil zaufany a</w:t>
      </w:r>
      <w:r w:rsidR="00F92836">
        <w:rPr>
          <w:rFonts w:ascii="fira sans light" w:eastAsia="Times New Roman" w:hAnsi="fira sans light" w:cs="Times New Roman"/>
          <w:color w:val="333333"/>
          <w:sz w:val="28"/>
          <w:szCs w:val="28"/>
          <w:lang w:eastAsia="pl-PL"/>
        </w:rPr>
        <w:t>lbo certyfikat kwalifikowany,</w:t>
      </w:r>
      <w:r w:rsidR="008955CB" w:rsidRPr="00BE0686">
        <w:rPr>
          <w:rFonts w:ascii="fira sans light" w:eastAsia="Times New Roman" w:hAnsi="fira sans light" w:cs="Times New Roman"/>
          <w:color w:val="333333"/>
          <w:sz w:val="28"/>
          <w:szCs w:val="28"/>
          <w:lang w:eastAsia="pl-PL"/>
        </w:rPr>
        <w:t xml:space="preserve"> pocztą </w:t>
      </w:r>
      <w:r w:rsidR="00F430E5" w:rsidRPr="00BE0686">
        <w:rPr>
          <w:rFonts w:ascii="Times New Roman" w:hAnsi="Times New Roman" w:cs="Times New Roman"/>
          <w:sz w:val="28"/>
          <w:szCs w:val="28"/>
        </w:rPr>
        <w:t xml:space="preserve">na adres </w:t>
      </w:r>
      <w:r w:rsidRPr="00BE0686">
        <w:rPr>
          <w:rFonts w:ascii="Times New Roman" w:hAnsi="Times New Roman" w:cs="Times New Roman"/>
          <w:sz w:val="28"/>
          <w:szCs w:val="28"/>
        </w:rPr>
        <w:t>Powiatowego Urzędu Pracy w Lublinie, ul. Mełgiewska 11C, 20-209 Lublin</w:t>
      </w:r>
      <w:r w:rsidR="00F92836">
        <w:rPr>
          <w:rFonts w:ascii="Times New Roman" w:hAnsi="Times New Roman" w:cs="Times New Roman"/>
          <w:sz w:val="28"/>
          <w:szCs w:val="28"/>
        </w:rPr>
        <w:t xml:space="preserve"> bądź osobiście.</w:t>
      </w:r>
    </w:p>
    <w:p w:rsidR="00285899" w:rsidRDefault="00285899" w:rsidP="008955CB">
      <w:pPr>
        <w:shd w:val="clear" w:color="auto" w:fill="FFFFFF"/>
        <w:spacing w:after="0" w:line="240" w:lineRule="auto"/>
        <w:ind w:right="240"/>
        <w:jc w:val="both"/>
        <w:rPr>
          <w:rFonts w:ascii="Times New Roman" w:hAnsi="Times New Roman" w:cs="Times New Roman"/>
          <w:sz w:val="28"/>
          <w:szCs w:val="28"/>
        </w:rPr>
      </w:pPr>
    </w:p>
    <w:p w:rsidR="00285899" w:rsidRPr="00BE0686" w:rsidRDefault="00285899" w:rsidP="008955CB">
      <w:pPr>
        <w:shd w:val="clear" w:color="auto" w:fill="FFFFFF"/>
        <w:spacing w:after="0" w:line="240" w:lineRule="auto"/>
        <w:ind w:right="240"/>
        <w:jc w:val="both"/>
        <w:rPr>
          <w:rFonts w:ascii="fira sans light" w:eastAsia="Times New Roman" w:hAnsi="fira sans light" w:cs="Times New Roman"/>
          <w:color w:val="333333"/>
          <w:sz w:val="28"/>
          <w:szCs w:val="28"/>
          <w:lang w:eastAsia="pl-PL"/>
        </w:rPr>
      </w:pPr>
      <w:r w:rsidRPr="00E8007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nr tel. 81 745-19-01 w. 260, kom.502 967 918</w:t>
      </w:r>
      <w:r w:rsidRPr="00E800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siedzibie Powiatowego Urzędu Pracy w Lublinie ul. Mełgie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 11C, 20-209 Lublin pok. 108</w:t>
      </w:r>
      <w:r w:rsidRPr="00E800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285899" w:rsidRPr="00BE0686" w:rsidSect="00E54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546E8"/>
    <w:multiLevelType w:val="multilevel"/>
    <w:tmpl w:val="FDD6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6F5EC2"/>
    <w:multiLevelType w:val="hybridMultilevel"/>
    <w:tmpl w:val="029EAF4C"/>
    <w:lvl w:ilvl="0" w:tplc="BF9680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02DD"/>
    <w:rsid w:val="000F0331"/>
    <w:rsid w:val="0023761C"/>
    <w:rsid w:val="00285899"/>
    <w:rsid w:val="00373B96"/>
    <w:rsid w:val="003F22F3"/>
    <w:rsid w:val="0045234C"/>
    <w:rsid w:val="004932E0"/>
    <w:rsid w:val="004947DC"/>
    <w:rsid w:val="005273B7"/>
    <w:rsid w:val="0062048F"/>
    <w:rsid w:val="00724A49"/>
    <w:rsid w:val="007802DD"/>
    <w:rsid w:val="008955CB"/>
    <w:rsid w:val="00901317"/>
    <w:rsid w:val="009A6E54"/>
    <w:rsid w:val="00A1132A"/>
    <w:rsid w:val="00AB538F"/>
    <w:rsid w:val="00AD454D"/>
    <w:rsid w:val="00B8124A"/>
    <w:rsid w:val="00BA4B57"/>
    <w:rsid w:val="00BE0686"/>
    <w:rsid w:val="00BE10C8"/>
    <w:rsid w:val="00C25A2D"/>
    <w:rsid w:val="00DE5BA2"/>
    <w:rsid w:val="00E54017"/>
    <w:rsid w:val="00F430E5"/>
    <w:rsid w:val="00F92836"/>
    <w:rsid w:val="00FA62CC"/>
    <w:rsid w:val="00F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30E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442A8270</Template>
  <TotalTime>37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iponiewaz_lu</dc:creator>
  <cp:lastModifiedBy>Renata Łepek</cp:lastModifiedBy>
  <cp:revision>4</cp:revision>
  <cp:lastPrinted>2021-12-10T10:04:00Z</cp:lastPrinted>
  <dcterms:created xsi:type="dcterms:W3CDTF">2021-12-09T14:25:00Z</dcterms:created>
  <dcterms:modified xsi:type="dcterms:W3CDTF">2021-12-10T12:13:00Z</dcterms:modified>
</cp:coreProperties>
</file>